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10" w:rsidRDefault="00B13A10" w:rsidP="00B13A10">
      <w:pPr>
        <w:pStyle w:val="Heading1"/>
        <w:numPr>
          <w:ilvl w:val="0"/>
          <w:numId w:val="0"/>
        </w:numPr>
        <w:tabs>
          <w:tab w:val="clear" w:pos="709"/>
          <w:tab w:val="left" w:pos="0"/>
        </w:tabs>
        <w:jc w:val="center"/>
        <w:rPr>
          <w:rFonts w:ascii="Calibri" w:hAnsi="Calibri"/>
          <w:b w:val="0"/>
          <w:sz w:val="28"/>
          <w:szCs w:val="28"/>
        </w:rPr>
      </w:pPr>
      <w:r w:rsidRPr="00212E62">
        <w:rPr>
          <w:rFonts w:asciiTheme="minorHAnsi" w:hAnsiTheme="minorHAns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12E62">
        <w:rPr>
          <w:rFonts w:asciiTheme="minorHAnsi" w:hAnsiTheme="minorHAnsi" w:cs="Verdana"/>
          <w:sz w:val="22"/>
          <w:szCs w:val="22"/>
        </w:rPr>
        <w:t>:</w:t>
      </w:r>
      <w:r>
        <w:rPr>
          <w:rFonts w:asciiTheme="minorHAnsi" w:hAnsiTheme="minorHAnsi" w:cs="Verdana"/>
          <w:sz w:val="22"/>
          <w:szCs w:val="22"/>
        </w:rPr>
        <w:t xml:space="preserve"> </w:t>
      </w:r>
      <w:r w:rsidRPr="00C7210B">
        <w:rPr>
          <w:rFonts w:ascii="Calibri" w:hAnsi="Calibri"/>
          <w:b w:val="0"/>
          <w:sz w:val="22"/>
          <w:szCs w:val="22"/>
        </w:rPr>
        <w:t>Ремонт и текуща поддръжка на съоръжения</w:t>
      </w:r>
      <w:r w:rsidRPr="00C7210B">
        <w:rPr>
          <w:rFonts w:ascii="Calibri" w:hAnsi="Calibri"/>
          <w:b w:val="0"/>
          <w:sz w:val="22"/>
          <w:szCs w:val="22"/>
          <w:lang w:val="ru-RU"/>
        </w:rPr>
        <w:t xml:space="preserve"> </w:t>
      </w:r>
      <w:r>
        <w:rPr>
          <w:rFonts w:ascii="Calibri" w:hAnsi="Calibri"/>
          <w:b w:val="0"/>
          <w:sz w:val="22"/>
          <w:szCs w:val="22"/>
        </w:rPr>
        <w:t>в Сяроочистващи  инсталации /С</w:t>
      </w:r>
      <w:r w:rsidRPr="00C7210B">
        <w:rPr>
          <w:rFonts w:ascii="Calibri" w:hAnsi="Calibri"/>
          <w:b w:val="0"/>
          <w:sz w:val="22"/>
          <w:szCs w:val="22"/>
        </w:rPr>
        <w:t>ОИ/</w:t>
      </w:r>
    </w:p>
    <w:p w:rsidR="00B13A10" w:rsidRDefault="00B13A10" w:rsidP="00B13A10">
      <w:pPr>
        <w:jc w:val="both"/>
        <w:rPr>
          <w:rFonts w:ascii="Calibri" w:hAnsi="Calibri"/>
          <w:b/>
          <w:sz w:val="28"/>
          <w:szCs w:val="28"/>
        </w:rPr>
      </w:pPr>
    </w:p>
    <w:p w:rsidR="00B13A10" w:rsidRPr="00243E0C" w:rsidRDefault="00B13A10" w:rsidP="00B13A10">
      <w:pPr>
        <w:autoSpaceDE w:val="0"/>
        <w:autoSpaceDN w:val="0"/>
        <w:adjustRightInd w:val="0"/>
        <w:ind w:left="432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: </w:t>
      </w:r>
      <w:proofErr w:type="spellStart"/>
      <w:r w:rsidRPr="00243E0C">
        <w:rPr>
          <w:rFonts w:ascii="Calibri" w:hAnsi="Calibri" w:cs="TimesNewRomanPSMT"/>
          <w:sz w:val="22"/>
          <w:szCs w:val="22"/>
          <w:lang w:eastAsia="bg-BG"/>
        </w:rPr>
        <w:t>КонтурГлоб</w:t>
      </w:r>
      <w:r>
        <w:rPr>
          <w:rFonts w:ascii="Calibri" w:hAnsi="Calibri" w:cs="TimesNewRomanPSMT"/>
          <w:sz w:val="22"/>
          <w:szCs w:val="22"/>
          <w:lang w:eastAsia="bg-BG"/>
        </w:rPr>
        <w:t>ал</w:t>
      </w:r>
      <w:proofErr w:type="spellEnd"/>
      <w:r>
        <w:rPr>
          <w:rFonts w:ascii="Calibri" w:hAnsi="Calibri" w:cs="TimesNewRomanPSMT"/>
          <w:sz w:val="22"/>
          <w:szCs w:val="22"/>
          <w:lang w:eastAsia="bg-BG"/>
        </w:rPr>
        <w:t xml:space="preserve">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B13A10" w:rsidRPr="00243E0C" w:rsidRDefault="00B13A10" w:rsidP="00B13A10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B13A10" w:rsidRPr="00423570" w:rsidRDefault="00B13A10" w:rsidP="00B13A1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От </w:t>
      </w: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 xml:space="preserve">Кандидат: </w:t>
      </w:r>
      <w:r w:rsidRPr="00423570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_______________________________________________________________________</w:t>
      </w:r>
    </w:p>
    <w:p w:rsidR="00B13A10" w:rsidRPr="00F735D9" w:rsidRDefault="00B13A10" w:rsidP="00B13A1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със седалище гр.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адрес за кореспонденция: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</w:t>
      </w:r>
    </w:p>
    <w:p w:rsidR="00B13A10" w:rsidRPr="00F735D9" w:rsidRDefault="00B13A10" w:rsidP="00B13A1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___________________________________________________________________________________</w:t>
      </w:r>
    </w:p>
    <w:p w:rsidR="00B13A10" w:rsidRPr="00F735D9" w:rsidRDefault="00B13A10" w:rsidP="00B13A1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Телефон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факс: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ел. поща: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</w:t>
      </w:r>
    </w:p>
    <w:p w:rsidR="00B13A10" w:rsidRPr="00F735D9" w:rsidRDefault="00B13A10" w:rsidP="00B13A1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ЕИК: .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МОЛ 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</w:t>
      </w:r>
    </w:p>
    <w:p w:rsidR="00B13A10" w:rsidRPr="00243E0C" w:rsidRDefault="00B13A10" w:rsidP="00B13A1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243E0C">
        <w:rPr>
          <w:rFonts w:ascii="Calibri" w:hAnsi="Calibri" w:cs="TimesNewRomanPS-ItalicMT"/>
          <w:i/>
          <w:iCs/>
          <w:sz w:val="22"/>
          <w:szCs w:val="22"/>
          <w:lang w:eastAsia="bg-BG"/>
        </w:rPr>
        <w:t>ако е приложимо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)</w:t>
      </w:r>
      <w:r>
        <w:rPr>
          <w:rFonts w:ascii="Calibri" w:hAnsi="Calibri" w:cs="TimesNewRomanPSMT"/>
          <w:sz w:val="22"/>
          <w:szCs w:val="22"/>
          <w:lang w:val="en-US" w:eastAsia="bg-BG"/>
        </w:rPr>
        <w:t xml:space="preserve">: ________________________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Банкови реквизити: Банка________________________________ гр. __________________________</w:t>
      </w:r>
    </w:p>
    <w:p w:rsidR="00B13A10" w:rsidRPr="00243E0C" w:rsidRDefault="00B13A10" w:rsidP="00B13A1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IBAN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BIC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 _______________ </w:t>
      </w:r>
    </w:p>
    <w:p w:rsidR="00B13A10" w:rsidRPr="00243E0C" w:rsidRDefault="00B13A10" w:rsidP="00B13A10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B13A10" w:rsidRPr="00243E0C" w:rsidRDefault="00B13A10" w:rsidP="00B13A10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B13A10" w:rsidRPr="00243E0C" w:rsidRDefault="00B13A10" w:rsidP="00B13A10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B13A10" w:rsidRPr="004340C4" w:rsidRDefault="00B13A10" w:rsidP="00B13A10">
      <w:pPr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>:</w:t>
      </w:r>
      <w:r w:rsidRPr="009121AD">
        <w:rPr>
          <w:rFonts w:asciiTheme="minorHAnsi" w:hAnsiTheme="minorHAnsi" w:cs="Verdana"/>
          <w:b/>
          <w:sz w:val="22"/>
          <w:szCs w:val="22"/>
        </w:rPr>
        <w:t xml:space="preserve"> </w:t>
      </w:r>
      <w:r w:rsidRPr="00C7210B">
        <w:rPr>
          <w:rFonts w:ascii="Calibri" w:hAnsi="Calibri"/>
          <w:b/>
          <w:sz w:val="22"/>
          <w:szCs w:val="22"/>
        </w:rPr>
        <w:t>Ремонт и текуща поддръжка на съоръжения</w:t>
      </w:r>
      <w:r w:rsidRPr="00C7210B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в </w:t>
      </w:r>
      <w:proofErr w:type="spellStart"/>
      <w:r>
        <w:rPr>
          <w:rFonts w:ascii="Calibri" w:hAnsi="Calibri"/>
          <w:b/>
          <w:sz w:val="22"/>
          <w:szCs w:val="22"/>
        </w:rPr>
        <w:t>Сяроочистващи</w:t>
      </w:r>
      <w:proofErr w:type="spellEnd"/>
      <w:r>
        <w:rPr>
          <w:rFonts w:ascii="Calibri" w:hAnsi="Calibri"/>
          <w:b/>
          <w:sz w:val="22"/>
          <w:szCs w:val="22"/>
        </w:rPr>
        <w:t xml:space="preserve"> инсталация /С</w:t>
      </w:r>
      <w:r w:rsidRPr="00C7210B">
        <w:rPr>
          <w:rFonts w:ascii="Calibri" w:hAnsi="Calibri"/>
          <w:b/>
          <w:sz w:val="22"/>
          <w:szCs w:val="22"/>
        </w:rPr>
        <w:t>ОИ/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Theme="minorHAnsi" w:hAnsiTheme="minorHAnsi" w:cs="Verdana"/>
          <w:b/>
          <w:bCs/>
          <w:sz w:val="22"/>
          <w:szCs w:val="22"/>
        </w:rPr>
        <w:t>в</w:t>
      </w:r>
      <w:r w:rsidRPr="005F23B8">
        <w:rPr>
          <w:rFonts w:asciiTheme="minorHAnsi" w:hAnsiTheme="minorHAnsi" w:cs="Verdana"/>
          <w:b/>
          <w:bCs/>
          <w:sz w:val="22"/>
          <w:szCs w:val="22"/>
        </w:rPr>
        <w:t xml:space="preserve"> електроцентрала </w:t>
      </w:r>
      <w:proofErr w:type="spellStart"/>
      <w:r w:rsidRPr="005F23B8">
        <w:rPr>
          <w:rFonts w:asciiTheme="minorHAnsi" w:hAnsiTheme="minorHAnsi" w:cs="Verdana"/>
          <w:b/>
          <w:bCs/>
          <w:sz w:val="22"/>
          <w:szCs w:val="22"/>
        </w:rPr>
        <w:t>КонтурГлобал</w:t>
      </w:r>
      <w:proofErr w:type="spellEnd"/>
      <w:r w:rsidRPr="005F23B8">
        <w:rPr>
          <w:rFonts w:asciiTheme="minorHAnsi" w:hAnsiTheme="minorHAnsi" w:cs="Verdana"/>
          <w:b/>
          <w:bCs/>
          <w:sz w:val="22"/>
          <w:szCs w:val="22"/>
        </w:rPr>
        <w:t xml:space="preserve"> Марица Изток 3</w:t>
      </w:r>
      <w:r>
        <w:rPr>
          <w:rFonts w:asciiTheme="minorHAnsi" w:hAnsiTheme="minorHAnsi" w:cs="Verdana"/>
          <w:b/>
          <w:sz w:val="22"/>
          <w:szCs w:val="22"/>
        </w:rPr>
        <w:t xml:space="preserve">, с </w:t>
      </w:r>
      <w:proofErr w:type="spellStart"/>
      <w:r>
        <w:rPr>
          <w:rFonts w:asciiTheme="minorHAnsi" w:hAnsiTheme="minorHAnsi" w:cs="Verdana"/>
          <w:b/>
          <w:sz w:val="22"/>
          <w:szCs w:val="22"/>
        </w:rPr>
        <w:t>реф</w:t>
      </w:r>
      <w:proofErr w:type="spellEnd"/>
      <w:r>
        <w:rPr>
          <w:rFonts w:asciiTheme="minorHAnsi" w:hAnsiTheme="minorHAnsi" w:cs="Verdana"/>
          <w:b/>
          <w:sz w:val="22"/>
          <w:szCs w:val="22"/>
        </w:rPr>
        <w:t>. № 127-105-13</w:t>
      </w:r>
    </w:p>
    <w:p w:rsidR="00B13A10" w:rsidRPr="009121AD" w:rsidRDefault="00B13A10" w:rsidP="00B13A10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B13A10" w:rsidRPr="00F735D9" w:rsidRDefault="00B13A10" w:rsidP="00B13A10">
      <w:pPr>
        <w:jc w:val="both"/>
        <w:rPr>
          <w:rFonts w:ascii="Calibri" w:hAnsi="Calibri"/>
          <w:b/>
          <w:sz w:val="22"/>
          <w:szCs w:val="22"/>
        </w:rPr>
      </w:pPr>
      <w:r w:rsidRPr="00246A25">
        <w:rPr>
          <w:rFonts w:ascii="Calibri" w:hAnsi="Calibri" w:cs="TimesNewRomanPSMT"/>
          <w:sz w:val="22"/>
          <w:szCs w:val="22"/>
          <w:lang w:eastAsia="bg-BG"/>
        </w:rPr>
        <w:t xml:space="preserve">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 заявление са приложените документи, посочени в списък по образец. </w:t>
      </w:r>
    </w:p>
    <w:p w:rsidR="00B13A10" w:rsidRDefault="00B13A10" w:rsidP="00B13A1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B13A10" w:rsidRDefault="00B13A10" w:rsidP="00B13A10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>1</w:t>
      </w:r>
      <w:r w:rsidRPr="005636BD">
        <w:rPr>
          <w:rFonts w:asciiTheme="minorHAnsi" w:hAnsiTheme="minorHAnsi" w:cs="TimesNewRomanPSMT"/>
          <w:sz w:val="22"/>
          <w:szCs w:val="22"/>
          <w:lang w:val="ru-RU" w:eastAsia="bg-BG"/>
        </w:rPr>
        <w:t>.</w:t>
      </w:r>
      <w:r w:rsidRPr="002E71CF">
        <w:rPr>
          <w:rFonts w:asciiTheme="minorHAnsi" w:hAnsiTheme="minorHAnsi" w:cs="TimesNewRomanPSMT"/>
          <w:sz w:val="22"/>
          <w:szCs w:val="22"/>
          <w:lang w:eastAsia="bg-BG"/>
        </w:rPr>
        <w:t>Декларация за отсъствието на обстоятелства по чл.47, ал.1, 2 и 5 от ЗОП от кандидата и от евентуално предвидените в заявлението подизпълнители – по образец;</w:t>
      </w:r>
    </w:p>
    <w:p w:rsidR="00B13A10" w:rsidRPr="002E71CF" w:rsidRDefault="00B13A10" w:rsidP="00B13A10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  <w:lang w:val="ru-RU"/>
        </w:rPr>
        <w:t>2</w:t>
      </w:r>
      <w:r w:rsidRPr="005636BD">
        <w:rPr>
          <w:rFonts w:asciiTheme="minorHAnsi" w:hAnsiTheme="minorHAnsi" w:cs="Verdana"/>
          <w:sz w:val="22"/>
          <w:szCs w:val="22"/>
          <w:lang w:val="ru-RU"/>
        </w:rPr>
        <w:t xml:space="preserve">. </w:t>
      </w:r>
      <w:r w:rsidRPr="002E71CF">
        <w:rPr>
          <w:rFonts w:asciiTheme="minorHAnsi" w:hAnsiTheme="minorHAnsi" w:cs="Verdana"/>
          <w:sz w:val="22"/>
          <w:szCs w:val="22"/>
        </w:rPr>
        <w:t>…………………………………………………………………………………………………………………….</w:t>
      </w:r>
    </w:p>
    <w:p w:rsidR="00B13A10" w:rsidRPr="002E71CF" w:rsidRDefault="00B13A10" w:rsidP="00B13A10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2"/>
          <w:szCs w:val="22"/>
        </w:rPr>
      </w:pPr>
      <w:r w:rsidRPr="002E71CF">
        <w:rPr>
          <w:rFonts w:asciiTheme="minorHAnsi" w:hAnsiTheme="minorHAnsi" w:cs="Verdana"/>
          <w:i/>
          <w:sz w:val="22"/>
          <w:szCs w:val="22"/>
        </w:rPr>
        <w:t>/описват се доказателства за икономическо и финансово състояние на кандидата и на предвидените в заявлението подизпълнител</w:t>
      </w:r>
      <w:r w:rsidRPr="005636BD">
        <w:rPr>
          <w:rFonts w:asciiTheme="minorHAnsi" w:hAnsiTheme="minorHAnsi" w:cs="Verdana"/>
          <w:i/>
          <w:sz w:val="22"/>
          <w:szCs w:val="22"/>
          <w:lang w:val="ru-RU"/>
        </w:rPr>
        <w:t>/</w:t>
      </w:r>
    </w:p>
    <w:p w:rsidR="00B13A10" w:rsidRPr="002E71CF" w:rsidRDefault="00B13A10" w:rsidP="00B13A10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>3</w:t>
      </w:r>
      <w:r w:rsidRPr="002E71CF">
        <w:rPr>
          <w:rFonts w:asciiTheme="minorHAnsi" w:hAnsiTheme="minorHAnsi" w:cs="TimesNewRomanPSMT"/>
          <w:sz w:val="22"/>
          <w:szCs w:val="22"/>
          <w:lang w:eastAsia="bg-BG"/>
        </w:rPr>
        <w:t>.……………………………………………………………………………………………………………………….</w:t>
      </w:r>
      <w:r w:rsidRPr="002E71CF">
        <w:rPr>
          <w:rFonts w:asciiTheme="minorHAnsi" w:hAnsiTheme="minorHAnsi" w:cs="Verdana"/>
          <w:sz w:val="22"/>
          <w:szCs w:val="22"/>
        </w:rPr>
        <w:t xml:space="preserve"> </w:t>
      </w:r>
    </w:p>
    <w:p w:rsidR="00B13A10" w:rsidRPr="002E71CF" w:rsidRDefault="00B13A10" w:rsidP="00B13A10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2E71CF">
        <w:rPr>
          <w:rFonts w:asciiTheme="minorHAnsi" w:hAnsiTheme="minorHAnsi" w:cs="Verdana"/>
          <w:sz w:val="22"/>
          <w:szCs w:val="22"/>
        </w:rPr>
        <w:t>/</w:t>
      </w:r>
      <w:r w:rsidRPr="002E71CF">
        <w:rPr>
          <w:rFonts w:asciiTheme="minorHAnsi" w:hAnsiTheme="minorHAnsi" w:cs="Verdana"/>
          <w:i/>
          <w:sz w:val="22"/>
          <w:szCs w:val="22"/>
        </w:rPr>
        <w:t>описват се доказателства за технически възможности и квалификация/</w:t>
      </w:r>
      <w:r w:rsidRPr="002E71CF">
        <w:rPr>
          <w:rFonts w:asciiTheme="minorHAnsi" w:hAnsiTheme="minorHAnsi" w:cs="Verdana"/>
          <w:sz w:val="22"/>
          <w:szCs w:val="22"/>
        </w:rPr>
        <w:t xml:space="preserve"> </w:t>
      </w:r>
    </w:p>
    <w:p w:rsidR="00B13A10" w:rsidRDefault="00B13A10" w:rsidP="00B13A10">
      <w:pPr>
        <w:pStyle w:val="ListParagraph"/>
        <w:numPr>
          <w:ilvl w:val="0"/>
          <w:numId w:val="37"/>
        </w:numPr>
        <w:tabs>
          <w:tab w:val="left" w:pos="284"/>
        </w:tabs>
        <w:spacing w:line="260" w:lineRule="atLeast"/>
        <w:ind w:left="0" w:firstLine="0"/>
        <w:jc w:val="both"/>
        <w:rPr>
          <w:rFonts w:asciiTheme="minorHAnsi" w:hAnsiTheme="minorHAnsi" w:cs="Verdana"/>
          <w:sz w:val="22"/>
          <w:szCs w:val="22"/>
        </w:rPr>
      </w:pPr>
      <w:r w:rsidRPr="00660A4F">
        <w:rPr>
          <w:rFonts w:asciiTheme="minorHAnsi" w:hAnsiTheme="minorHAnsi" w:cs="Verdana"/>
          <w:sz w:val="22"/>
          <w:szCs w:val="22"/>
        </w:rPr>
        <w:t xml:space="preserve">Декларации по образец </w:t>
      </w:r>
    </w:p>
    <w:p w:rsidR="00B13A10" w:rsidRPr="007F34A6" w:rsidRDefault="00B13A10" w:rsidP="00B13A10">
      <w:pPr>
        <w:pStyle w:val="ListParagraph"/>
        <w:numPr>
          <w:ilvl w:val="0"/>
          <w:numId w:val="37"/>
        </w:numPr>
        <w:tabs>
          <w:tab w:val="left" w:pos="284"/>
        </w:tabs>
        <w:spacing w:line="260" w:lineRule="atLeast"/>
        <w:ind w:left="0" w:firstLine="0"/>
        <w:jc w:val="both"/>
        <w:rPr>
          <w:rFonts w:asciiTheme="minorHAnsi" w:hAnsiTheme="minorHAnsi" w:cs="Verdana"/>
          <w:sz w:val="22"/>
          <w:szCs w:val="22"/>
        </w:rPr>
      </w:pPr>
      <w:r w:rsidRPr="00660A4F">
        <w:rPr>
          <w:rFonts w:asciiTheme="minorHAnsi" w:hAnsiTheme="minorHAnsi" w:cs="Verdana"/>
          <w:sz w:val="22"/>
          <w:szCs w:val="22"/>
        </w:rPr>
        <w:t xml:space="preserve">Декларация за подизпълнители </w:t>
      </w:r>
      <w:r w:rsidRPr="007F34A6">
        <w:rPr>
          <w:rFonts w:asciiTheme="minorHAnsi" w:hAnsiTheme="minorHAnsi" w:cs="Verdana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B13A10" w:rsidRDefault="00B13A10" w:rsidP="00B13A10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E71CF">
        <w:rPr>
          <w:rFonts w:asciiTheme="minorHAnsi" w:hAnsiTheme="minorHAnsi" w:cs="Verdana"/>
          <w:sz w:val="22"/>
          <w:szCs w:val="22"/>
        </w:rPr>
        <w:t>/п</w:t>
      </w:r>
      <w:r w:rsidRPr="002E71CF">
        <w:rPr>
          <w:rFonts w:asciiTheme="minorHAnsi" w:hAnsiTheme="minorHAnsi" w:cs="Verdana"/>
          <w:i/>
          <w:sz w:val="22"/>
          <w:szCs w:val="22"/>
        </w:rPr>
        <w:t>осочват се подизпълнителите, които ще участват при изпълнението</w:t>
      </w:r>
      <w:r>
        <w:rPr>
          <w:rFonts w:asciiTheme="minorHAnsi" w:hAnsiTheme="minorHAnsi" w:cs="Verdana"/>
          <w:i/>
          <w:sz w:val="22"/>
          <w:szCs w:val="22"/>
        </w:rPr>
        <w:t>,</w:t>
      </w:r>
      <w:r w:rsidRPr="002E71CF">
        <w:rPr>
          <w:rFonts w:asciiTheme="minorHAnsi" w:hAnsiTheme="minorHAnsi" w:cs="Verdana"/>
          <w:i/>
          <w:sz w:val="22"/>
          <w:szCs w:val="22"/>
        </w:rPr>
        <w:t xml:space="preserve"> когато се предвижда участието на подизпълнители </w:t>
      </w:r>
      <w:r w:rsidRPr="002E71CF">
        <w:rPr>
          <w:rFonts w:asciiTheme="minorHAnsi" w:hAnsiTheme="minorHAnsi" w:cs="Verdana"/>
          <w:sz w:val="22"/>
          <w:szCs w:val="22"/>
        </w:rPr>
        <w:t xml:space="preserve">/ </w:t>
      </w:r>
    </w:p>
    <w:p w:rsidR="00B13A10" w:rsidRPr="00243E0C" w:rsidRDefault="00B13A10" w:rsidP="00B13A10">
      <w:pPr>
        <w:spacing w:line="260" w:lineRule="atLeast"/>
        <w:ind w:left="360"/>
        <w:jc w:val="both"/>
        <w:rPr>
          <w:rFonts w:ascii="Calibri" w:hAnsi="Calibri" w:cs="Verdana"/>
          <w:sz w:val="22"/>
          <w:szCs w:val="22"/>
        </w:rPr>
      </w:pPr>
    </w:p>
    <w:p w:rsidR="00B13A10" w:rsidRPr="00243E0C" w:rsidRDefault="00B13A10" w:rsidP="00B13A10">
      <w:pPr>
        <w:spacing w:line="260" w:lineRule="atLeast"/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Документи по т.1 до т.4 за всеки от подизпълнителите в съответствие със ЗОП. Когато кандидата в процедурата е обединение, което не е юридическо лице, документите по т.1 до т.4 се представят от всяко физическо или юридическо лице включено в обединението.</w:t>
      </w:r>
    </w:p>
    <w:p w:rsidR="00B13A10" w:rsidRPr="00243E0C" w:rsidRDefault="00B13A10" w:rsidP="00B13A10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B13A10" w:rsidRPr="00243E0C" w:rsidRDefault="00B13A10" w:rsidP="00B13A10">
      <w:pPr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Дата: _____._____._____г.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>Подпис и печат:</w:t>
      </w:r>
      <w:r>
        <w:rPr>
          <w:rFonts w:ascii="Calibri" w:hAnsi="Calibri" w:cs="Verdana"/>
          <w:sz w:val="22"/>
          <w:szCs w:val="22"/>
        </w:rPr>
        <w:t xml:space="preserve"> ______________________</w:t>
      </w:r>
    </w:p>
    <w:p w:rsidR="00B13A10" w:rsidRDefault="00B13A10" w:rsidP="00B13A10">
      <w:pPr>
        <w:pStyle w:val="Heading1"/>
        <w:widowControl w:val="0"/>
        <w:numPr>
          <w:ilvl w:val="0"/>
          <w:numId w:val="0"/>
        </w:numPr>
        <w:tabs>
          <w:tab w:val="clear" w:pos="709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>
        <w:rPr>
          <w:rFonts w:ascii="Calibri" w:hAnsi="Calibri" w:cs="Verdana"/>
          <w:sz w:val="24"/>
          <w:vertAlign w:val="superscript"/>
        </w:rPr>
        <w:tab/>
      </w:r>
      <w:r w:rsidRPr="007510CE">
        <w:rPr>
          <w:rFonts w:asciiTheme="minorHAnsi" w:hAnsiTheme="minorHAnsi"/>
          <w:b w:val="0"/>
          <w:sz w:val="22"/>
          <w:szCs w:val="22"/>
        </w:rPr>
        <w:t xml:space="preserve">      </w:t>
      </w:r>
      <w:r w:rsidRPr="007510CE">
        <w:rPr>
          <w:rFonts w:asciiTheme="minorHAnsi" w:hAnsiTheme="minorHAnsi"/>
          <w:b w:val="0"/>
          <w:caps w:val="0"/>
          <w:sz w:val="22"/>
          <w:szCs w:val="22"/>
        </w:rPr>
        <w:t xml:space="preserve">    </w:t>
      </w:r>
      <w:bookmarkStart w:id="0" w:name="_Toc405879425"/>
      <w:r w:rsidRPr="007510CE">
        <w:rPr>
          <w:rFonts w:asciiTheme="minorHAnsi" w:hAnsiTheme="minorHAnsi"/>
          <w:b w:val="0"/>
          <w:caps w:val="0"/>
          <w:sz w:val="22"/>
          <w:szCs w:val="22"/>
        </w:rPr>
        <w:t xml:space="preserve">(име и фамилия; длъжност) </w:t>
      </w:r>
      <w:r>
        <w:rPr>
          <w:rFonts w:asciiTheme="minorHAnsi" w:hAnsiTheme="minorHAnsi" w:cs="Calibri"/>
          <w:caps w:val="0"/>
          <w:sz w:val="22"/>
          <w:szCs w:val="22"/>
          <w:lang w:val="ru-RU"/>
        </w:rPr>
        <w:tab/>
      </w:r>
      <w:r>
        <w:rPr>
          <w:rFonts w:asciiTheme="minorHAnsi" w:hAnsiTheme="minorHAnsi" w:cs="Calibri"/>
          <w:caps w:val="0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>
        <w:rPr>
          <w:rFonts w:asciiTheme="minorHAnsi" w:hAnsiTheme="minorHAnsi" w:cs="Calibri"/>
          <w:sz w:val="22"/>
          <w:szCs w:val="22"/>
          <w:lang w:val="ru-RU"/>
        </w:rPr>
        <w:tab/>
      </w:r>
      <w:r w:rsidRPr="00194DD3">
        <w:rPr>
          <w:rFonts w:asciiTheme="minorHAnsi" w:hAnsiTheme="minorHAnsi" w:cs="Calibri"/>
          <w:sz w:val="22"/>
          <w:szCs w:val="22"/>
          <w:lang w:val="ru-RU"/>
        </w:rPr>
        <w:tab/>
      </w:r>
      <w:bookmarkStart w:id="1" w:name="_Toc367710276"/>
      <w:bookmarkStart w:id="2" w:name="_Toc404771660"/>
      <w:r>
        <w:rPr>
          <w:rFonts w:asciiTheme="minorHAnsi" w:hAnsiTheme="minorHAnsi" w:cs="Calibri"/>
          <w:sz w:val="22"/>
          <w:szCs w:val="22"/>
          <w:lang w:val="ru-RU"/>
        </w:rPr>
        <w:t xml:space="preserve">     </w:t>
      </w:r>
      <w:bookmarkEnd w:id="1"/>
      <w:bookmarkEnd w:id="2"/>
      <w:bookmarkEnd w:id="0"/>
    </w:p>
    <w:p w:rsidR="00B13A10" w:rsidRPr="00B13A10" w:rsidRDefault="00B13A10" w:rsidP="00B13A10">
      <w:pPr>
        <w:pStyle w:val="Heading2"/>
        <w:numPr>
          <w:ilvl w:val="0"/>
          <w:numId w:val="0"/>
        </w:numPr>
        <w:ind w:left="737"/>
        <w:rPr>
          <w:lang w:val="ru-RU"/>
        </w:rPr>
      </w:pPr>
    </w:p>
    <w:p w:rsidR="00B13A10" w:rsidRDefault="00B13A10" w:rsidP="00B13A10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</w:p>
    <w:p w:rsidR="00B13A10" w:rsidRDefault="00B13A10" w:rsidP="00B13A10">
      <w:pPr>
        <w:pStyle w:val="BodyTextIndent"/>
        <w:ind w:right="70"/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lastRenderedPageBreak/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B13A10" w:rsidRPr="000575CB" w:rsidRDefault="00B13A10" w:rsidP="00B13A10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B13A10" w:rsidRPr="000575CB" w:rsidRDefault="00B13A10" w:rsidP="00B13A10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B13A10" w:rsidRPr="000575CB" w:rsidRDefault="00B13A10" w:rsidP="00B13A10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B13A10" w:rsidRPr="000575CB" w:rsidRDefault="00B13A10" w:rsidP="00B13A10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B13A10" w:rsidRPr="000575CB" w:rsidRDefault="00B13A10" w:rsidP="00B13A10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B13A10" w:rsidRPr="000575CB" w:rsidRDefault="00B13A10" w:rsidP="00B13A10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B13A10" w:rsidRPr="000575CB" w:rsidRDefault="00B13A10" w:rsidP="00B13A10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0575CB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0575CB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B13A10" w:rsidRPr="000575CB" w:rsidRDefault="00B13A10" w:rsidP="00B13A10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</w:t>
      </w:r>
      <w:r>
        <w:rPr>
          <w:rFonts w:asciiTheme="minorHAnsi" w:hAnsiTheme="minorHAnsi" w:cs="Calibri"/>
          <w:sz w:val="22"/>
          <w:szCs w:val="22"/>
        </w:rPr>
        <w:t>едалище _______________________</w:t>
      </w:r>
      <w:r w:rsidRPr="000575CB">
        <w:rPr>
          <w:rFonts w:asciiTheme="minorHAnsi" w:hAnsiTheme="minorHAnsi" w:cs="Calibri"/>
          <w:sz w:val="22"/>
          <w:szCs w:val="22"/>
        </w:rPr>
        <w:t>_____, адрес на управление: ____________________________,</w:t>
      </w: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B13A10" w:rsidRPr="000575CB" w:rsidRDefault="00B13A10" w:rsidP="00B13A10">
      <w:pPr>
        <w:pStyle w:val="BodyText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B13A10" w:rsidRPr="000575CB" w:rsidRDefault="00B13A10" w:rsidP="00B13A10">
      <w:pPr>
        <w:pStyle w:val="BodyText"/>
        <w:rPr>
          <w:rFonts w:asciiTheme="minorHAnsi" w:hAnsiTheme="minorHAnsi" w:cs="Calibri"/>
          <w:sz w:val="22"/>
          <w:szCs w:val="22"/>
        </w:rPr>
      </w:pPr>
    </w:p>
    <w:p w:rsidR="00B13A10" w:rsidRPr="001450AB" w:rsidRDefault="00B13A10" w:rsidP="00B13A10">
      <w:pPr>
        <w:pStyle w:val="BodyText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B13A10" w:rsidRPr="000575CB" w:rsidRDefault="00B13A10" w:rsidP="00B13A10">
      <w:pPr>
        <w:jc w:val="both"/>
        <w:rPr>
          <w:rFonts w:asciiTheme="minorHAnsi" w:hAnsiTheme="minorHAnsi"/>
          <w:sz w:val="22"/>
          <w:szCs w:val="22"/>
        </w:rPr>
      </w:pPr>
    </w:p>
    <w:p w:rsidR="00B13A10" w:rsidRPr="000575CB" w:rsidRDefault="00B13A10" w:rsidP="00B13A10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>
        <w:rPr>
          <w:rFonts w:asciiTheme="minorHAnsi" w:hAnsiTheme="minorHAnsi" w:cs="Calibri"/>
          <w:sz w:val="22"/>
          <w:szCs w:val="22"/>
        </w:rPr>
        <w:t>____________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</w:t>
      </w:r>
    </w:p>
    <w:p w:rsidR="00B13A10" w:rsidRPr="000575CB" w:rsidRDefault="00B13A10" w:rsidP="00B13A10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B13A10" w:rsidRPr="000575CB" w:rsidRDefault="00B13A10" w:rsidP="00B13A10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B13A10" w:rsidRPr="000575CB" w:rsidRDefault="00B13A10" w:rsidP="00B13A10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1 от ЗОП ДЕКЛАРИРАМ:</w:t>
      </w:r>
    </w:p>
    <w:p w:rsidR="00B13A10" w:rsidRPr="000575CB" w:rsidRDefault="00B13A10" w:rsidP="00B13A10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B13A10" w:rsidRPr="000575CB" w:rsidRDefault="00B13A10" w:rsidP="00B13A10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B13A10" w:rsidRPr="000575CB" w:rsidRDefault="00B13A10" w:rsidP="00B13A10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B13A10" w:rsidRPr="000575CB" w:rsidRDefault="00B13A10" w:rsidP="00B13A10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B13A10" w:rsidRPr="000575CB" w:rsidRDefault="00B13A10" w:rsidP="00B13A10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B13A10" w:rsidRPr="000575CB" w:rsidRDefault="00B13A10" w:rsidP="00B13A10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B13A10" w:rsidRPr="000575CB" w:rsidRDefault="00B13A10" w:rsidP="00B13A10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B13A10" w:rsidRPr="000575CB" w:rsidRDefault="00B13A10" w:rsidP="00B13A10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B13A10" w:rsidRPr="000575CB" w:rsidRDefault="00B13A10" w:rsidP="00B13A10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 xml:space="preserve"> </w:t>
      </w:r>
      <w:r w:rsidRPr="000575CB">
        <w:rPr>
          <w:rFonts w:asciiTheme="minorHAnsi" w:hAnsiTheme="minorHAnsi"/>
          <w:snapToGrid w:val="0"/>
          <w:sz w:val="22"/>
          <w:szCs w:val="22"/>
        </w:rPr>
        <w:t>______________________________________________________________________</w:t>
      </w:r>
    </w:p>
    <w:p w:rsidR="00B13A10" w:rsidRPr="000575CB" w:rsidRDefault="00B13A10" w:rsidP="00B13A10">
      <w:pPr>
        <w:pStyle w:val="BodyText3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B13A10" w:rsidRPr="000575CB" w:rsidRDefault="00B13A10" w:rsidP="00B13A10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B13A10" w:rsidRPr="000575CB" w:rsidRDefault="00B13A10" w:rsidP="00B13A10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B13A10" w:rsidRPr="000575CB" w:rsidRDefault="00B13A10" w:rsidP="00B13A10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B13A10" w:rsidRPr="000575CB" w:rsidRDefault="00B13A10" w:rsidP="00B13A10">
      <w:pPr>
        <w:pStyle w:val="BodyText3"/>
        <w:numPr>
          <w:ilvl w:val="0"/>
          <w:numId w:val="36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B13A10" w:rsidRPr="000575CB" w:rsidRDefault="00B13A10" w:rsidP="00B13A10">
      <w:pPr>
        <w:pStyle w:val="BodyText3"/>
        <w:numPr>
          <w:ilvl w:val="0"/>
          <w:numId w:val="36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</w:t>
      </w:r>
      <w:r>
        <w:rPr>
          <w:rFonts w:asciiTheme="minorHAnsi" w:hAnsiTheme="minorHAnsi"/>
          <w:snapToGrid w:val="0"/>
          <w:sz w:val="22"/>
          <w:szCs w:val="22"/>
        </w:rPr>
        <w:t>атът или участникът е установен</w:t>
      </w:r>
    </w:p>
    <w:p w:rsidR="00B13A10" w:rsidRPr="000575CB" w:rsidRDefault="00B13A10" w:rsidP="00B13A10">
      <w:pPr>
        <w:pStyle w:val="BodyTextIndent"/>
        <w:ind w:left="0"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B13A10" w:rsidRPr="000575CB" w:rsidRDefault="00B13A10" w:rsidP="00B13A10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B13A10" w:rsidRPr="000575CB" w:rsidRDefault="00B13A10" w:rsidP="00B13A10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1.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</w:t>
      </w:r>
      <w:r>
        <w:rPr>
          <w:rFonts w:asciiTheme="minorHAnsi" w:hAnsiTheme="minorHAnsi"/>
          <w:snapToGrid w:val="0"/>
          <w:sz w:val="22"/>
          <w:szCs w:val="22"/>
        </w:rPr>
        <w:t>дане на съда. Дружеството не 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преустановило дейността си;</w:t>
      </w:r>
    </w:p>
    <w:p w:rsidR="00B13A10" w:rsidRPr="000575CB" w:rsidRDefault="00B13A10" w:rsidP="00B13A10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>,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съгласно законодателството на държавата, в която е извършено нарушението;</w:t>
      </w:r>
    </w:p>
    <w:p w:rsidR="00B13A10" w:rsidRPr="000575CB" w:rsidRDefault="00B13A10" w:rsidP="00B13A10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B13A10" w:rsidRPr="000575CB" w:rsidRDefault="00B13A10" w:rsidP="00B13A10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B13A10" w:rsidRPr="000575CB" w:rsidRDefault="00B13A10" w:rsidP="00B13A10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B13A10" w:rsidRPr="000575CB" w:rsidRDefault="00B13A10" w:rsidP="00B13A10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не съм осъждан с влязла в сила </w:t>
      </w:r>
      <w:r>
        <w:rPr>
          <w:rFonts w:asciiTheme="minorHAnsi" w:hAnsiTheme="minorHAnsi"/>
          <w:snapToGrid w:val="0"/>
          <w:sz w:val="22"/>
          <w:szCs w:val="22"/>
        </w:rPr>
        <w:t>присъда за: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136 от Наказателния кодекс, свързано със здравословните и безопасни условия на труд,</w:t>
      </w:r>
      <w:r>
        <w:rPr>
          <w:rFonts w:asciiTheme="minorHAnsi" w:hAnsiTheme="minorHAnsi"/>
          <w:snapToGrid w:val="0"/>
          <w:sz w:val="22"/>
          <w:szCs w:val="22"/>
        </w:rPr>
        <w:t xml:space="preserve"> както и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172 от Наказателния кодекс против трудовите права на работниците;</w:t>
      </w:r>
    </w:p>
    <w:p w:rsidR="00B13A10" w:rsidRPr="000575CB" w:rsidRDefault="00B13A10" w:rsidP="00B13A10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</w:t>
      </w:r>
      <w:r>
        <w:rPr>
          <w:rFonts w:asciiTheme="minorHAnsi" w:hAnsiTheme="minorHAnsi"/>
          <w:snapToGrid w:val="0"/>
          <w:sz w:val="22"/>
          <w:szCs w:val="22"/>
        </w:rPr>
        <w:t xml:space="preserve"> присъда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313 от Наказателния кодекс във връзка с провеждане на процедури за възлагане на обществени поръчки;</w:t>
      </w:r>
    </w:p>
    <w:p w:rsidR="00B13A10" w:rsidRPr="000575CB" w:rsidRDefault="00B13A10" w:rsidP="00B13A10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B13A10" w:rsidRPr="000575CB" w:rsidRDefault="00B13A10" w:rsidP="00B13A10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ІІІ.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5 от ЗОП ДЕКЛАРИРАМ:</w:t>
      </w:r>
    </w:p>
    <w:p w:rsidR="00B13A10" w:rsidRPr="000575CB" w:rsidRDefault="00B13A10" w:rsidP="00B13A10">
      <w:pPr>
        <w:pStyle w:val="BodyText2"/>
        <w:spacing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B13A10" w:rsidRPr="000575CB" w:rsidRDefault="00B13A10" w:rsidP="00B13A10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B13A10" w:rsidRDefault="00B13A10" w:rsidP="00B13A10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B13A10" w:rsidRPr="00EA4C94" w:rsidRDefault="00B13A10" w:rsidP="00B13A10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B13A10" w:rsidRPr="00EA4C94" w:rsidRDefault="00B13A10" w:rsidP="00B13A10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/информация относно публичните регистри, в които се съдържат горепосочените обстоятелства/</w:t>
      </w:r>
    </w:p>
    <w:p w:rsidR="00B13A10" w:rsidRDefault="00B13A10" w:rsidP="00B13A10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</w:p>
    <w:p w:rsidR="00B13A10" w:rsidRDefault="00B13A10" w:rsidP="00B13A10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Или</w:t>
      </w:r>
    </w:p>
    <w:p w:rsidR="00B13A10" w:rsidRPr="00EA4C94" w:rsidRDefault="00B13A10" w:rsidP="00B13A10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  <w:sz w:val="22"/>
          <w:szCs w:val="22"/>
        </w:rPr>
      </w:pPr>
    </w:p>
    <w:p w:rsidR="00B13A10" w:rsidRPr="00EA4C94" w:rsidRDefault="00B13A10" w:rsidP="00B13A10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B13A10" w:rsidRPr="00EA4C94" w:rsidRDefault="00B13A10" w:rsidP="00B13A10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B13A10" w:rsidRPr="000575CB" w:rsidRDefault="00B13A10" w:rsidP="00B13A10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B13A10" w:rsidRPr="000575CB" w:rsidRDefault="00B13A10" w:rsidP="00B13A10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</w:p>
    <w:p w:rsidR="00B13A10" w:rsidRDefault="00B13A10" w:rsidP="00B13A10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B13A10" w:rsidRPr="000575CB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</w:p>
    <w:p w:rsidR="00B13A10" w:rsidRDefault="00B13A10" w:rsidP="00B13A10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  <w:lang w:val="en-US"/>
        </w:rPr>
        <w:t xml:space="preserve">     </w:t>
      </w:r>
      <w:r>
        <w:rPr>
          <w:rFonts w:asciiTheme="minorHAnsi" w:hAnsiTheme="minorHAnsi"/>
          <w:sz w:val="22"/>
          <w:szCs w:val="22"/>
        </w:rPr>
        <w:t>/подпис/</w:t>
      </w:r>
    </w:p>
    <w:p w:rsidR="00B13A10" w:rsidRDefault="00B13A10" w:rsidP="00B13A1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B13A10" w:rsidRDefault="00B13A10" w:rsidP="00B13A1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B13A10" w:rsidRDefault="00B13A10" w:rsidP="00B13A10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B13A10" w:rsidRPr="00C00C98" w:rsidRDefault="00B13A10" w:rsidP="00B13A1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B13A10" w:rsidRPr="00C00C98" w:rsidRDefault="00B13A10" w:rsidP="00B13A10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B13A10" w:rsidRPr="00C00C98" w:rsidRDefault="00B13A10" w:rsidP="00B13A10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B13A10" w:rsidRPr="00C00C98" w:rsidRDefault="00B13A10" w:rsidP="00B13A10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B13A10" w:rsidRPr="00C00C98" w:rsidRDefault="00B13A10" w:rsidP="00B13A10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B13A10" w:rsidRPr="00C00C98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B13A10" w:rsidRPr="00C00C98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</w:p>
    <w:p w:rsidR="00B13A10" w:rsidRPr="00C00C98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B13A10" w:rsidRPr="00C00C98" w:rsidRDefault="00B13A10" w:rsidP="00B13A10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B13A10" w:rsidRPr="00C00C98" w:rsidRDefault="00B13A10" w:rsidP="00B13A10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B13A10" w:rsidRPr="00C00C98" w:rsidRDefault="00B13A10" w:rsidP="00B13A10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B13A10" w:rsidRPr="00C00C98" w:rsidRDefault="00B13A10" w:rsidP="00B13A10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B13A10" w:rsidRPr="00C00C98" w:rsidRDefault="00B13A10" w:rsidP="00B13A10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B13A10" w:rsidRPr="00C00C98" w:rsidRDefault="00B13A10" w:rsidP="00B13A1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B13A10" w:rsidRPr="00C00C98" w:rsidRDefault="00B13A10" w:rsidP="00B13A1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B13A10" w:rsidRPr="00C00C98" w:rsidRDefault="00B13A10" w:rsidP="00B13A10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B13A10" w:rsidRPr="00C00C98" w:rsidRDefault="00B13A10" w:rsidP="00B13A1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</w:t>
      </w:r>
      <w:r>
        <w:rPr>
          <w:rFonts w:asciiTheme="minorHAnsi" w:hAnsiTheme="minorHAnsi" w:cs="Calibri"/>
          <w:sz w:val="22"/>
          <w:szCs w:val="22"/>
          <w:lang w:eastAsia="ja-JP"/>
        </w:rPr>
        <w:t>_______________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B13A10" w:rsidRPr="00C00C98" w:rsidRDefault="00B13A10" w:rsidP="00B13A1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B13A10" w:rsidRPr="00C00C98" w:rsidRDefault="00B13A10" w:rsidP="00B13A1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B13A10" w:rsidRPr="00C00C98" w:rsidRDefault="00B13A10" w:rsidP="00B13A1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B13A10" w:rsidRPr="00C00C98" w:rsidRDefault="00B13A10" w:rsidP="00B13A10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B13A10" w:rsidRPr="00C00C98" w:rsidRDefault="00B13A10" w:rsidP="00B13A10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B13A10" w:rsidRDefault="00B13A10" w:rsidP="00B13A10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B13A10" w:rsidRDefault="00B13A10" w:rsidP="00B13A10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pStyle w:val="Heading1"/>
        <w:widowControl w:val="0"/>
        <w:numPr>
          <w:ilvl w:val="0"/>
          <w:numId w:val="0"/>
        </w:numPr>
        <w:tabs>
          <w:tab w:val="clear" w:pos="709"/>
        </w:tabs>
        <w:ind w:left="4320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 xml:space="preserve">       </w:t>
      </w:r>
    </w:p>
    <w:p w:rsidR="00B13A10" w:rsidRDefault="00B13A10" w:rsidP="00B13A10">
      <w:pPr>
        <w:pStyle w:val="Heading2"/>
        <w:numPr>
          <w:ilvl w:val="0"/>
          <w:numId w:val="0"/>
        </w:numPr>
        <w:ind w:left="737"/>
        <w:rPr>
          <w:lang w:val="ru-RU"/>
        </w:rPr>
      </w:pPr>
    </w:p>
    <w:p w:rsidR="00B13A10" w:rsidRPr="00B13A10" w:rsidRDefault="00B13A10" w:rsidP="00B13A10">
      <w:pPr>
        <w:rPr>
          <w:lang w:val="ru-RU"/>
        </w:rPr>
      </w:pPr>
    </w:p>
    <w:p w:rsidR="00B13A10" w:rsidRPr="00B13A10" w:rsidRDefault="00B13A10" w:rsidP="00B13A10">
      <w:pPr>
        <w:rPr>
          <w:lang w:val="ru-RU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 </w:t>
      </w:r>
    </w:p>
    <w:p w:rsidR="00B13A10" w:rsidRPr="007B1B74" w:rsidRDefault="00B13A10" w:rsidP="00B13A10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B13A10" w:rsidRPr="007B1B74" w:rsidRDefault="00B13A10" w:rsidP="00B13A10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B13A10" w:rsidRPr="007B1B74" w:rsidRDefault="00B13A10" w:rsidP="00B13A10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B13A10" w:rsidRPr="007B1B74" w:rsidRDefault="00B13A10" w:rsidP="00B13A10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B13A10" w:rsidRPr="007B1B74" w:rsidRDefault="00B13A10" w:rsidP="00B13A10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B13A10" w:rsidRPr="007B1B74" w:rsidRDefault="00B13A10" w:rsidP="00B13A1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B13A10" w:rsidRPr="007B1B74" w:rsidRDefault="00B13A10" w:rsidP="00B13A1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B13A10" w:rsidRPr="007B1B74" w:rsidRDefault="00B13A10" w:rsidP="00B13A1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</w:t>
      </w:r>
      <w:r>
        <w:rPr>
          <w:rFonts w:ascii="Calibri" w:hAnsi="Calibri" w:cs="Calibri"/>
          <w:sz w:val="22"/>
          <w:szCs w:val="22"/>
          <w:lang w:val="en-US"/>
        </w:rPr>
        <w:t>..</w:t>
      </w:r>
      <w:r w:rsidRPr="007B1B74">
        <w:rPr>
          <w:rFonts w:ascii="Calibri" w:hAnsi="Calibri" w:cs="Calibri"/>
          <w:sz w:val="22"/>
          <w:szCs w:val="22"/>
        </w:rPr>
        <w:t>.</w:t>
      </w:r>
    </w:p>
    <w:p w:rsidR="00B13A10" w:rsidRPr="007F34A6" w:rsidRDefault="00B13A10" w:rsidP="00B13A10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proofErr w:type="spellStart"/>
      <w:r w:rsidRPr="007B1B74">
        <w:rPr>
          <w:rFonts w:ascii="Calibri" w:hAnsi="Calibri" w:cs="Calibri"/>
          <w:sz w:val="22"/>
          <w:szCs w:val="22"/>
        </w:rPr>
        <w:t>реф</w:t>
      </w:r>
      <w:proofErr w:type="spellEnd"/>
      <w:r w:rsidRPr="007B1B74">
        <w:rPr>
          <w:rFonts w:ascii="Calibri" w:hAnsi="Calibri" w:cs="Calibri"/>
          <w:sz w:val="22"/>
          <w:szCs w:val="22"/>
        </w:rPr>
        <w:t xml:space="preserve">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…………………………….</w:t>
      </w:r>
    </w:p>
    <w:p w:rsidR="00B13A10" w:rsidRPr="007B1B74" w:rsidRDefault="00B13A10" w:rsidP="00B13A1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B13A10" w:rsidRPr="007B1B74" w:rsidRDefault="00B13A10" w:rsidP="00B13A10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B13A10" w:rsidRPr="007B1B74" w:rsidRDefault="00B13A10" w:rsidP="00B13A10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B13A10" w:rsidRPr="00B861DC" w:rsidRDefault="00B13A10" w:rsidP="00B13A10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B13A10" w:rsidRPr="007B1B74" w:rsidRDefault="00B13A10" w:rsidP="00B13A10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B13A10" w:rsidRPr="00B861DC" w:rsidRDefault="00B13A10" w:rsidP="00B13A10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B13A10" w:rsidRPr="007B1B74" w:rsidRDefault="00B13A10" w:rsidP="00B13A10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B13A10" w:rsidRPr="00B861DC" w:rsidRDefault="00B13A10" w:rsidP="00B13A10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B13A10" w:rsidRPr="00B861DC" w:rsidRDefault="00B13A10" w:rsidP="00B13A10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B13A10" w:rsidRPr="007B1B74" w:rsidTr="00880A50">
        <w:tc>
          <w:tcPr>
            <w:tcW w:w="3294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B13A10" w:rsidRPr="007B1B74" w:rsidRDefault="00B13A10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B13A10" w:rsidRPr="007B1B74" w:rsidRDefault="00B13A10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B13A10" w:rsidRPr="007B1B74" w:rsidRDefault="00B13A10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B13A10" w:rsidRPr="007B1B74" w:rsidTr="00880A50">
        <w:tc>
          <w:tcPr>
            <w:tcW w:w="3294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13A10" w:rsidRPr="007B1B74" w:rsidTr="00880A50">
        <w:tc>
          <w:tcPr>
            <w:tcW w:w="3294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B13A10" w:rsidRPr="007B1B74" w:rsidTr="00880A50">
        <w:tc>
          <w:tcPr>
            <w:tcW w:w="3294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B13A10" w:rsidRPr="007B1B74" w:rsidRDefault="00B13A10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13A10" w:rsidRPr="007B1B74" w:rsidRDefault="00B13A10" w:rsidP="00B13A10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B13A10" w:rsidRPr="007B1B74" w:rsidRDefault="00B13A10" w:rsidP="00B13A1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B13A10" w:rsidRPr="007B1B74" w:rsidRDefault="00B13A10" w:rsidP="00B13A1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B13A10" w:rsidRPr="007B1B74" w:rsidRDefault="00B13A10" w:rsidP="00B13A10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B13A10" w:rsidRPr="007B1B74" w:rsidRDefault="00B13A10" w:rsidP="00B13A10">
      <w:pPr>
        <w:jc w:val="both"/>
        <w:rPr>
          <w:rFonts w:ascii="Calibri" w:hAnsi="Calibri" w:cs="Calibri"/>
          <w:sz w:val="22"/>
          <w:szCs w:val="22"/>
        </w:rPr>
      </w:pPr>
    </w:p>
    <w:p w:rsidR="00B13A10" w:rsidRPr="007B1B74" w:rsidRDefault="00B13A10" w:rsidP="00B13A10">
      <w:pPr>
        <w:jc w:val="both"/>
        <w:rPr>
          <w:rFonts w:ascii="Calibri" w:hAnsi="Calibri" w:cs="Calibri"/>
          <w:sz w:val="22"/>
          <w:szCs w:val="22"/>
        </w:rPr>
      </w:pPr>
    </w:p>
    <w:p w:rsidR="00B13A10" w:rsidRPr="007B1B74" w:rsidRDefault="00B13A10" w:rsidP="00B13A10">
      <w:pPr>
        <w:rPr>
          <w:rFonts w:ascii="Calibri" w:hAnsi="Calibri" w:cs="Calibri"/>
          <w:sz w:val="22"/>
          <w:szCs w:val="22"/>
          <w:lang w:val="ru-RU"/>
        </w:rPr>
      </w:pPr>
    </w:p>
    <w:p w:rsidR="00B13A10" w:rsidRPr="007B1B74" w:rsidRDefault="00B13A10" w:rsidP="00B13A10">
      <w:pPr>
        <w:rPr>
          <w:rFonts w:ascii="Calibri" w:hAnsi="Calibri" w:cs="Calibri"/>
          <w:sz w:val="22"/>
          <w:szCs w:val="22"/>
          <w:lang w:val="ru-RU"/>
        </w:rPr>
      </w:pPr>
    </w:p>
    <w:p w:rsidR="00B13A10" w:rsidRPr="007B1B74" w:rsidRDefault="00B13A10" w:rsidP="00B13A10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B13A10" w:rsidRPr="007B1B74" w:rsidRDefault="00B13A10" w:rsidP="00B13A10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B13A10" w:rsidRPr="007B1B74" w:rsidRDefault="00B13A10" w:rsidP="00B13A10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         </w:t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B13A10" w:rsidRPr="007B1B74" w:rsidRDefault="00B13A10" w:rsidP="00B13A10">
      <w:pPr>
        <w:rPr>
          <w:rFonts w:ascii="Calibri" w:hAnsi="Calibri" w:cs="Calibri"/>
          <w:i/>
          <w:color w:val="000000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B13A10" w:rsidRPr="007B1B74" w:rsidRDefault="00B13A10" w:rsidP="00B13A10">
      <w:pPr>
        <w:rPr>
          <w:rFonts w:ascii="Calibri" w:hAnsi="Calibri" w:cs="Calibri"/>
          <w:sz w:val="22"/>
          <w:szCs w:val="22"/>
        </w:rPr>
      </w:pPr>
    </w:p>
    <w:p w:rsidR="00B13A10" w:rsidRPr="007B1B74" w:rsidRDefault="00B13A10" w:rsidP="00B13A10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en-US"/>
        </w:rPr>
        <w:t xml:space="preserve">          </w:t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B13A10" w:rsidRPr="007B1B74" w:rsidRDefault="00B13A10" w:rsidP="00B13A10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B13A10" w:rsidRDefault="00B13A10" w:rsidP="00B13A10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B13A10" w:rsidRDefault="00B13A10" w:rsidP="00B13A10">
      <w:pPr>
        <w:jc w:val="center"/>
        <w:rPr>
          <w:rFonts w:ascii="Calibri" w:hAnsi="Calibri"/>
          <w:sz w:val="28"/>
          <w:szCs w:val="28"/>
        </w:rPr>
      </w:pPr>
    </w:p>
    <w:p w:rsidR="00B13A10" w:rsidRPr="002B5355" w:rsidRDefault="00B13A10" w:rsidP="00B13A10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B13A10" w:rsidRPr="003A5700" w:rsidRDefault="00B13A10" w:rsidP="00B13A10">
      <w:pPr>
        <w:jc w:val="center"/>
        <w:rPr>
          <w:rFonts w:ascii="Calibri" w:hAnsi="Calibri"/>
          <w:sz w:val="22"/>
          <w:szCs w:val="22"/>
        </w:rPr>
      </w:pPr>
    </w:p>
    <w:p w:rsidR="00B13A10" w:rsidRDefault="00B13A10" w:rsidP="00B13A10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B13A10" w:rsidRPr="003A5700" w:rsidRDefault="00B13A10" w:rsidP="00B13A10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B13A10" w:rsidRPr="003A5700" w:rsidRDefault="00B13A10" w:rsidP="00B13A10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B13A10" w:rsidRPr="003A5700" w:rsidRDefault="00B13A10" w:rsidP="00B13A10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B13A10" w:rsidRPr="003A5700" w:rsidRDefault="00B13A10" w:rsidP="00B13A1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B13A10" w:rsidRPr="003A5700" w:rsidRDefault="00B13A10" w:rsidP="00B13A1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B13A10" w:rsidRPr="003A5700" w:rsidRDefault="00B13A10" w:rsidP="00B13A10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B13A10" w:rsidRPr="003A5700" w:rsidRDefault="00B13A10" w:rsidP="00B13A1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B13A10" w:rsidRPr="003A5700" w:rsidRDefault="00B13A10" w:rsidP="00B13A1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B13A10" w:rsidRPr="003A5700" w:rsidRDefault="00B13A10" w:rsidP="00B13A10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B13A10" w:rsidRPr="003A5700" w:rsidRDefault="00B13A10" w:rsidP="00B13A1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B13A10" w:rsidRPr="003A5700" w:rsidRDefault="00B13A10" w:rsidP="00B13A10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B13A10" w:rsidRPr="003A5700" w:rsidRDefault="00B13A10" w:rsidP="00B13A10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B13A10" w:rsidRPr="003A5700" w:rsidRDefault="00B13A10" w:rsidP="00B13A10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B13A10" w:rsidRPr="002B5355" w:rsidRDefault="00B13A10" w:rsidP="00B13A10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B13A10" w:rsidRPr="002B5355" w:rsidRDefault="00B13A10" w:rsidP="00B13A10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B13A10" w:rsidRPr="002B5355" w:rsidRDefault="00B13A10" w:rsidP="00B13A10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B13A10" w:rsidRPr="002B5355" w:rsidRDefault="00B13A10" w:rsidP="00B13A10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B13A10" w:rsidRPr="002B5355" w:rsidRDefault="00B13A10" w:rsidP="00B13A10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B13A10" w:rsidRPr="002B5355" w:rsidRDefault="00B13A10" w:rsidP="00B13A10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B13A10" w:rsidRPr="003A5700" w:rsidRDefault="00B13A10" w:rsidP="00B13A10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B13A10" w:rsidRDefault="00B13A10" w:rsidP="00B13A1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10" w:rsidRDefault="00B13A10" w:rsidP="00B13A1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10" w:rsidRDefault="00B13A10" w:rsidP="00B13A1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10" w:rsidRDefault="00B13A10" w:rsidP="00B13A1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10" w:rsidRDefault="00B13A10" w:rsidP="00B13A1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10" w:rsidRPr="003A5700" w:rsidRDefault="00B13A10" w:rsidP="00B13A10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B13A10" w:rsidRDefault="00B13A10" w:rsidP="00B13A10">
      <w:pPr>
        <w:jc w:val="both"/>
        <w:rPr>
          <w:rFonts w:ascii="Calibri" w:hAnsi="Calibri"/>
          <w:sz w:val="22"/>
          <w:szCs w:val="22"/>
        </w:rPr>
      </w:pPr>
    </w:p>
    <w:p w:rsidR="00B13A10" w:rsidRPr="0098615E" w:rsidRDefault="00B13A10" w:rsidP="00B13A10">
      <w:pPr>
        <w:rPr>
          <w:lang w:val="ru-RU"/>
        </w:rPr>
      </w:pPr>
    </w:p>
    <w:p w:rsidR="00B13A10" w:rsidRPr="00BC5A25" w:rsidRDefault="00B13A10" w:rsidP="00B13A10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B13A10" w:rsidRPr="00BC5A25" w:rsidRDefault="00B13A10" w:rsidP="00B13A10">
      <w:pPr>
        <w:rPr>
          <w:color w:val="000000"/>
        </w:rPr>
      </w:pPr>
    </w:p>
    <w:p w:rsidR="00B13A10" w:rsidRPr="00BC5A25" w:rsidRDefault="00B13A10" w:rsidP="00B13A10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B13A10" w:rsidRPr="00327C06" w:rsidRDefault="00B13A10" w:rsidP="00B13A10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B13A10" w:rsidRPr="00BC5A25" w:rsidRDefault="00B13A10" w:rsidP="00B13A10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B13A10" w:rsidRDefault="00B13A10" w:rsidP="00B13A10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B13A10" w:rsidRDefault="00B13A10" w:rsidP="00B13A10">
      <w:pPr>
        <w:rPr>
          <w:vertAlign w:val="superscript"/>
        </w:rPr>
      </w:pPr>
    </w:p>
    <w:p w:rsidR="00B13A10" w:rsidRDefault="00B13A10" w:rsidP="00B13A10">
      <w:pPr>
        <w:rPr>
          <w:color w:val="000000"/>
          <w:u w:val="single"/>
          <w:vertAlign w:val="superscript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Default="00B13A10" w:rsidP="00B13A10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B13A10" w:rsidRPr="00BC5A25" w:rsidRDefault="00B13A10" w:rsidP="00B13A10">
      <w:pPr>
        <w:rPr>
          <w:color w:val="000000"/>
          <w:u w:val="single"/>
          <w:vertAlign w:val="superscript"/>
        </w:rPr>
      </w:pPr>
    </w:p>
    <w:p w:rsidR="00B13A10" w:rsidRPr="00C00C98" w:rsidRDefault="00B13A10" w:rsidP="00B13A10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lastRenderedPageBreak/>
        <w:t>Д Е К Л А Р А Ц И Я</w:t>
      </w:r>
    </w:p>
    <w:p w:rsidR="00B13A10" w:rsidRPr="00C00C98" w:rsidRDefault="00B13A10" w:rsidP="00B13A10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B13A10" w:rsidRPr="00C00C98" w:rsidRDefault="00B13A10" w:rsidP="00B13A10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B13A10" w:rsidRPr="00C00C98" w:rsidRDefault="00B13A10" w:rsidP="00B13A10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B13A10" w:rsidRPr="00C00C98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B13A10" w:rsidRPr="00C00C98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</w:p>
    <w:p w:rsidR="00B13A10" w:rsidRPr="00C00C98" w:rsidRDefault="00B13A10" w:rsidP="00B13A10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B13A10" w:rsidRPr="00C00C98" w:rsidRDefault="00B13A10" w:rsidP="00B13A10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bookmarkStart w:id="3" w:name="_GoBack"/>
      <w:bookmarkEnd w:id="3"/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B13A10" w:rsidRPr="00C00C98" w:rsidRDefault="00B13A10" w:rsidP="00B13A10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B13A10" w:rsidRPr="00C00C98" w:rsidRDefault="00B13A10" w:rsidP="00B13A10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B13A10" w:rsidRPr="00C00C98" w:rsidRDefault="00B13A10" w:rsidP="00B13A10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B13A10" w:rsidRPr="00C00C98" w:rsidRDefault="00B13A10" w:rsidP="00B13A10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B13A10" w:rsidRPr="00C00C98" w:rsidRDefault="00B13A10" w:rsidP="00B13A10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B13A10" w:rsidRPr="00C00C98" w:rsidRDefault="00B13A10" w:rsidP="00B13A10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B13A10" w:rsidRPr="00C00C98" w:rsidRDefault="00B13A10" w:rsidP="00B13A10">
      <w:pPr>
        <w:jc w:val="both"/>
        <w:rPr>
          <w:rFonts w:asciiTheme="minorHAnsi" w:hAnsiTheme="minorHAnsi"/>
          <w:sz w:val="22"/>
          <w:szCs w:val="22"/>
        </w:rPr>
      </w:pPr>
    </w:p>
    <w:p w:rsidR="00B13A10" w:rsidRPr="00C00C98" w:rsidRDefault="00B13A10" w:rsidP="00B13A10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B13A10" w:rsidRPr="00C00C98" w:rsidRDefault="00B13A10" w:rsidP="00B13A10">
      <w:pPr>
        <w:jc w:val="both"/>
        <w:rPr>
          <w:rFonts w:asciiTheme="minorHAnsi" w:hAnsiTheme="minorHAnsi"/>
          <w:b/>
          <w:sz w:val="22"/>
          <w:szCs w:val="22"/>
        </w:rPr>
      </w:pPr>
    </w:p>
    <w:p w:rsidR="00B13A10" w:rsidRPr="00C00C98" w:rsidRDefault="00B13A10" w:rsidP="00B13A10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B13A10" w:rsidRPr="00C00C98" w:rsidRDefault="00B13A10" w:rsidP="00B13A10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B13A10" w:rsidRPr="00C00C98" w:rsidTr="00880A50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13A10" w:rsidRPr="00C00C98" w:rsidRDefault="00B13A10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13A10" w:rsidRPr="00C00C98" w:rsidRDefault="00B13A10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на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10" w:rsidRPr="00C00C98" w:rsidRDefault="00B13A10" w:rsidP="00880A50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на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10" w:rsidRPr="00C00C98" w:rsidRDefault="00B13A10" w:rsidP="00880A5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B13A10" w:rsidRPr="00C00C98" w:rsidRDefault="00B13A10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B13A10" w:rsidRPr="00C00C98" w:rsidTr="00880A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13A10" w:rsidRPr="00C00C98" w:rsidTr="00880A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13A10" w:rsidRPr="00C00C98" w:rsidTr="00880A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A10" w:rsidRPr="00C00C98" w:rsidRDefault="00B13A10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B13A10" w:rsidRPr="00C00C98" w:rsidRDefault="00B13A10" w:rsidP="00B13A10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B13A10" w:rsidRPr="00C00C98" w:rsidRDefault="00B13A10" w:rsidP="00B13A10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B13A10" w:rsidRPr="00C00C98" w:rsidRDefault="00B13A10" w:rsidP="00B13A10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B13A10" w:rsidRPr="00C00C98" w:rsidRDefault="00B13A10" w:rsidP="00B13A10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B13A10" w:rsidRPr="00C00C98" w:rsidRDefault="00B13A10" w:rsidP="00B13A10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B13A10" w:rsidRPr="00C00C98" w:rsidRDefault="00B13A10" w:rsidP="00B13A10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B13A10" w:rsidRPr="00C00C98" w:rsidRDefault="00B13A10" w:rsidP="00B13A10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B13A10" w:rsidRPr="00C00C98" w:rsidRDefault="00B13A10" w:rsidP="00B13A10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B13A10" w:rsidRPr="00C00C98" w:rsidRDefault="00B13A10" w:rsidP="00B13A10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B13A10" w:rsidRPr="00C00C98" w:rsidRDefault="00B13A10" w:rsidP="00B13A10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B13A10" w:rsidRPr="00C00C98" w:rsidRDefault="00B13A10" w:rsidP="00B13A10">
      <w:pPr>
        <w:jc w:val="both"/>
        <w:rPr>
          <w:rFonts w:asciiTheme="minorHAnsi" w:hAnsiTheme="minorHAnsi"/>
          <w:sz w:val="22"/>
          <w:szCs w:val="22"/>
        </w:rPr>
      </w:pPr>
    </w:p>
    <w:p w:rsidR="00B13A10" w:rsidRPr="00C00C98" w:rsidRDefault="00B13A10" w:rsidP="00B13A10">
      <w:pPr>
        <w:jc w:val="both"/>
        <w:rPr>
          <w:rFonts w:asciiTheme="minorHAnsi" w:hAnsiTheme="minorHAnsi"/>
          <w:sz w:val="22"/>
          <w:szCs w:val="22"/>
        </w:rPr>
      </w:pPr>
    </w:p>
    <w:p w:rsidR="00B13A10" w:rsidRPr="00C00C98" w:rsidRDefault="00B13A10" w:rsidP="00B13A10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B13A10" w:rsidRPr="00011795" w:rsidRDefault="00B13A10" w:rsidP="00B13A10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9900B1" w:rsidRPr="00B13A10" w:rsidRDefault="009900B1" w:rsidP="00B13A10"/>
    <w:sectPr w:rsidR="009900B1" w:rsidRPr="00B13A10" w:rsidSect="00193325">
      <w:headerReference w:type="default" r:id="rId8"/>
      <w:footerReference w:type="default" r:id="rId9"/>
      <w:type w:val="oddPage"/>
      <w:pgSz w:w="11907" w:h="16840" w:code="1"/>
      <w:pgMar w:top="1276" w:right="708" w:bottom="567" w:left="1418" w:header="426" w:footer="8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4F4" w:rsidRDefault="00A814F4">
      <w:r>
        <w:separator/>
      </w:r>
    </w:p>
  </w:endnote>
  <w:endnote w:type="continuationSeparator" w:id="0">
    <w:p w:rsidR="00A814F4" w:rsidRDefault="00A8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4F4" w:rsidRPr="003C41A4" w:rsidRDefault="00A814F4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4F4" w:rsidRDefault="00A814F4">
      <w:r>
        <w:separator/>
      </w:r>
    </w:p>
  </w:footnote>
  <w:footnote w:type="continuationSeparator" w:id="0">
    <w:p w:rsidR="00A814F4" w:rsidRDefault="00A8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A814F4" w:rsidRPr="00737A72" w:rsidTr="00193325">
      <w:trPr>
        <w:cantSplit/>
        <w:trHeight w:val="280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A814F4" w:rsidRPr="00737A72" w:rsidRDefault="00A814F4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193325" w:rsidRDefault="00A814F4" w:rsidP="00193325">
          <w:pPr>
            <w:rPr>
              <w:rFonts w:asciiTheme="minorHAnsi" w:hAnsiTheme="minorHAnsi"/>
              <w:b/>
              <w:noProof/>
              <w:color w:val="333333"/>
              <w:lang w:val="ru-RU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95457D0" wp14:editId="13B9B503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14F4" w:rsidRDefault="00A814F4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A814F4" w:rsidRPr="00F85347" w:rsidRDefault="00A814F4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95457D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A814F4" w:rsidRDefault="00A814F4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A814F4" w:rsidRPr="00F85347" w:rsidRDefault="00A814F4" w:rsidP="00F85347"/>
                      </w:txbxContent>
                    </v:textbox>
                  </v:shape>
                </w:pict>
              </mc:Fallback>
            </mc:AlternateContent>
          </w:r>
          <w:bookmarkStart w:id="4" w:name="Type"/>
          <w:bookmarkEnd w:id="4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 xml:space="preserve">реф.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5" w:name="Number"/>
          <w:bookmarkEnd w:id="5"/>
          <w:permStart w:id="2024894581" w:edGrp="everyone"/>
          <w:r w:rsidRPr="00B13A10">
            <w:rPr>
              <w:rFonts w:asciiTheme="minorHAnsi" w:hAnsiTheme="minorHAnsi"/>
              <w:b/>
              <w:bCs/>
              <w:lang w:val="en-US"/>
            </w:rPr>
            <w:t xml:space="preserve"> </w:t>
          </w:r>
          <w:r w:rsidRPr="00B13A10">
            <w:rPr>
              <w:rFonts w:asciiTheme="minorHAnsi" w:hAnsiTheme="minorHAnsi"/>
              <w:b/>
              <w:bCs/>
            </w:rPr>
            <w:t>127</w:t>
          </w:r>
          <w:r w:rsidRPr="00B13A10">
            <w:rPr>
              <w:rFonts w:asciiTheme="minorHAnsi" w:hAnsiTheme="minorHAnsi"/>
              <w:b/>
              <w:bCs/>
              <w:lang w:val="ru-RU"/>
            </w:rPr>
            <w:t xml:space="preserve"> </w:t>
          </w:r>
          <w:r w:rsidRPr="00B13A10">
            <w:rPr>
              <w:rFonts w:asciiTheme="minorHAnsi" w:hAnsiTheme="minorHAnsi"/>
              <w:b/>
              <w:bCs/>
              <w:lang w:val="ru-RU"/>
            </w:rPr>
            <w:t xml:space="preserve">– </w:t>
          </w:r>
          <w:r w:rsidRPr="00B13A10">
            <w:rPr>
              <w:rFonts w:asciiTheme="minorHAnsi" w:hAnsiTheme="minorHAnsi"/>
              <w:b/>
              <w:bCs/>
              <w:color w:val="333333"/>
              <w:lang w:val="ru-RU"/>
            </w:rPr>
            <w:t xml:space="preserve">105 – </w:t>
          </w:r>
          <w:r w:rsidRPr="00B13A10">
            <w:rPr>
              <w:rFonts w:asciiTheme="minorHAnsi" w:hAnsiTheme="minorHAnsi"/>
              <w:b/>
              <w:bCs/>
              <w:color w:val="333333"/>
              <w:lang w:val="en-US"/>
            </w:rPr>
            <w:t>13</w:t>
          </w:r>
          <w:r w:rsidRPr="00B13A10">
            <w:rPr>
              <w:rFonts w:asciiTheme="minorHAnsi" w:hAnsiTheme="minorHAnsi"/>
              <w:b/>
              <w:bCs/>
              <w:color w:val="333333"/>
              <w:lang w:val="ru-RU"/>
            </w:rPr>
            <w:t xml:space="preserve"> </w:t>
          </w:r>
          <w:permEnd w:id="2024894581"/>
          <w:r w:rsidRPr="00B13A10">
            <w:rPr>
              <w:rFonts w:asciiTheme="minorHAnsi" w:hAnsiTheme="minorHAnsi"/>
              <w:b/>
              <w:color w:val="333333"/>
            </w:rPr>
            <w:t>Дата</w:t>
          </w:r>
          <w:r w:rsidRPr="00B13A10">
            <w:rPr>
              <w:rFonts w:asciiTheme="minorHAnsi" w:hAnsiTheme="minorHAnsi"/>
              <w:b/>
              <w:bCs/>
              <w:color w:val="333333"/>
            </w:rPr>
            <w:t xml:space="preserve"> </w:t>
          </w:r>
          <w:bookmarkStart w:id="6" w:name="Date"/>
          <w:bookmarkEnd w:id="6"/>
          <w:permStart w:id="850290896" w:edGrp="everyone"/>
          <w:r w:rsidR="00B13A10" w:rsidRPr="00B13A10">
            <w:rPr>
              <w:rFonts w:asciiTheme="minorHAnsi" w:hAnsiTheme="minorHAnsi"/>
              <w:b/>
              <w:bCs/>
              <w:color w:val="333333"/>
              <w:lang w:val="ru-RU"/>
            </w:rPr>
            <w:t xml:space="preserve"> 01</w:t>
          </w:r>
          <w:r w:rsidRPr="00B13A10">
            <w:rPr>
              <w:rFonts w:asciiTheme="minorHAnsi" w:hAnsiTheme="minorHAnsi"/>
              <w:b/>
              <w:bCs/>
              <w:color w:val="333333"/>
            </w:rPr>
            <w:t>/</w:t>
          </w:r>
          <w:r w:rsidR="00B13A10" w:rsidRPr="00B13A10">
            <w:rPr>
              <w:rFonts w:asciiTheme="minorHAnsi" w:hAnsiTheme="minorHAnsi"/>
              <w:b/>
              <w:bCs/>
              <w:color w:val="333333"/>
              <w:lang w:val="en-US"/>
            </w:rPr>
            <w:t>1</w:t>
          </w:r>
          <w:r w:rsidRPr="00B13A10">
            <w:rPr>
              <w:rFonts w:asciiTheme="minorHAnsi" w:hAnsiTheme="minorHAnsi"/>
              <w:b/>
              <w:bCs/>
              <w:color w:val="333333"/>
              <w:lang w:val="ru-RU"/>
            </w:rPr>
            <w:t>0</w:t>
          </w:r>
          <w:r w:rsidRPr="00B13A10">
            <w:rPr>
              <w:rFonts w:asciiTheme="minorHAnsi" w:hAnsiTheme="minorHAnsi"/>
              <w:b/>
              <w:bCs/>
              <w:color w:val="333333"/>
            </w:rPr>
            <w:t>/</w:t>
          </w:r>
          <w:r w:rsidRPr="00B13A10">
            <w:rPr>
              <w:rFonts w:asciiTheme="minorHAnsi" w:hAnsiTheme="minorHAnsi"/>
              <w:b/>
              <w:noProof/>
              <w:color w:val="333333"/>
              <w:lang w:val="ru-RU"/>
            </w:rPr>
            <w:t>20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1</w:t>
          </w:r>
          <w:r w:rsidR="00B13A10">
            <w:rPr>
              <w:rFonts w:asciiTheme="minorHAnsi" w:hAnsiTheme="minorHAnsi"/>
              <w:b/>
              <w:noProof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7" w:name="Rev"/>
          <w:bookmarkEnd w:id="7"/>
        </w:p>
        <w:permEnd w:id="850290896"/>
        <w:p w:rsidR="00A814F4" w:rsidRPr="000719A3" w:rsidRDefault="00A814F4" w:rsidP="00193325">
          <w:pPr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220922949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220922949"/>
        </w:p>
      </w:tc>
    </w:tr>
    <w:tr w:rsidR="00A814F4" w:rsidTr="00193325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A814F4" w:rsidRPr="00737A72" w:rsidRDefault="00A814F4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A814F4" w:rsidRPr="00381D3E" w:rsidRDefault="00A814F4" w:rsidP="005F1D18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8" w:name="Title"/>
          <w:bookmarkEnd w:id="8"/>
          <w:permStart w:id="1633970398" w:edGrp="everyone"/>
          <w:r w:rsidRPr="00EC7DBD">
            <w:rPr>
              <w:rFonts w:asciiTheme="minorHAnsi" w:hAnsiTheme="minorHAnsi"/>
              <w:b/>
              <w:color w:val="333333"/>
            </w:rPr>
            <w:t xml:space="preserve">Ремонт и </w:t>
          </w:r>
          <w:r>
            <w:rPr>
              <w:rFonts w:asciiTheme="minorHAnsi" w:hAnsiTheme="minorHAnsi"/>
              <w:b/>
              <w:color w:val="333333"/>
            </w:rPr>
            <w:t xml:space="preserve">текуща поддръжка на съоръжения  в сяроочистващи инсталации </w:t>
          </w:r>
          <w:permEnd w:id="1633970398"/>
        </w:p>
      </w:tc>
    </w:tr>
  </w:tbl>
  <w:p w:rsidR="00A814F4" w:rsidRPr="00193325" w:rsidRDefault="00A814F4" w:rsidP="00193325">
    <w:pPr>
      <w:pStyle w:val="Header"/>
      <w:spacing w:before="0"/>
      <w:ind w:left="0"/>
      <w:rPr>
        <w:rFonts w:ascii="Verdana" w:hAnsi="Verdana"/>
        <w:sz w:val="4"/>
        <w:szCs w:val="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BF2"/>
    <w:multiLevelType w:val="hybridMultilevel"/>
    <w:tmpl w:val="E7761F1A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E10B84"/>
    <w:multiLevelType w:val="hybridMultilevel"/>
    <w:tmpl w:val="11182EAE"/>
    <w:lvl w:ilvl="0" w:tplc="75E65738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10F60"/>
    <w:multiLevelType w:val="hybridMultilevel"/>
    <w:tmpl w:val="74FA231C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CAE2F80E">
      <w:start w:val="1"/>
      <w:numFmt w:val="bullet"/>
      <w:lvlText w:val="-"/>
      <w:lvlJc w:val="left"/>
      <w:pPr>
        <w:tabs>
          <w:tab w:val="num" w:pos="777"/>
        </w:tabs>
        <w:ind w:left="1854" w:hanging="414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F360F"/>
    <w:multiLevelType w:val="hybridMultilevel"/>
    <w:tmpl w:val="5374022E"/>
    <w:lvl w:ilvl="0" w:tplc="0B78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CAE2F80E">
      <w:start w:val="1"/>
      <w:numFmt w:val="bullet"/>
      <w:lvlText w:val="-"/>
      <w:lvlJc w:val="left"/>
      <w:pPr>
        <w:tabs>
          <w:tab w:val="num" w:pos="0"/>
        </w:tabs>
        <w:ind w:left="1077" w:hanging="414"/>
      </w:pPr>
      <w:rPr>
        <w:rFonts w:ascii="Symbol" w:eastAsia="Times New Roman" w:hAnsi="Symbol" w:hint="default"/>
        <w:sz w:val="22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684470"/>
    <w:multiLevelType w:val="hybridMultilevel"/>
    <w:tmpl w:val="32A2C0BC"/>
    <w:lvl w:ilvl="0" w:tplc="0402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8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>
    <w:nsid w:val="28B01BAD"/>
    <w:multiLevelType w:val="hybridMultilevel"/>
    <w:tmpl w:val="67FEFED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71124"/>
    <w:multiLevelType w:val="hybridMultilevel"/>
    <w:tmpl w:val="A7D65D7E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71A0D"/>
    <w:multiLevelType w:val="hybridMultilevel"/>
    <w:tmpl w:val="342E47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5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940B6"/>
    <w:multiLevelType w:val="hybridMultilevel"/>
    <w:tmpl w:val="00D898D6"/>
    <w:lvl w:ilvl="0" w:tplc="06B810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2"/>
        </w:tabs>
        <w:ind w:left="1080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225373"/>
    <w:multiLevelType w:val="multilevel"/>
    <w:tmpl w:val="755CC5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43BB1827"/>
    <w:multiLevelType w:val="multilevel"/>
    <w:tmpl w:val="7194A5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9">
    <w:nsid w:val="473501C2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C5BB4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01B98"/>
    <w:multiLevelType w:val="multilevel"/>
    <w:tmpl w:val="A8C86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4">
    <w:nsid w:val="5A8D29B8"/>
    <w:multiLevelType w:val="hybridMultilevel"/>
    <w:tmpl w:val="7772EC7A"/>
    <w:lvl w:ilvl="0" w:tplc="B46ADFC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0AD14E8"/>
    <w:multiLevelType w:val="hybridMultilevel"/>
    <w:tmpl w:val="8AB02538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336D6"/>
    <w:multiLevelType w:val="hybridMultilevel"/>
    <w:tmpl w:val="B6821DB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418E0"/>
    <w:multiLevelType w:val="multilevel"/>
    <w:tmpl w:val="AB464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2C131FB"/>
    <w:multiLevelType w:val="hybridMultilevel"/>
    <w:tmpl w:val="42F882A2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1D4022"/>
    <w:multiLevelType w:val="hybridMultilevel"/>
    <w:tmpl w:val="8AB02538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7A5A2700"/>
    <w:multiLevelType w:val="hybridMultilevel"/>
    <w:tmpl w:val="CC883660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11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6"/>
  </w:num>
  <w:num w:numId="11">
    <w:abstractNumId w:val="30"/>
  </w:num>
  <w:num w:numId="12">
    <w:abstractNumId w:val="32"/>
  </w:num>
  <w:num w:numId="13">
    <w:abstractNumId w:val="10"/>
  </w:num>
  <w:num w:numId="14">
    <w:abstractNumId w:val="24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6"/>
  </w:num>
  <w:num w:numId="20">
    <w:abstractNumId w:val="31"/>
  </w:num>
  <w:num w:numId="21">
    <w:abstractNumId w:val="0"/>
  </w:num>
  <w:num w:numId="22">
    <w:abstractNumId w:val="12"/>
  </w:num>
  <w:num w:numId="23">
    <w:abstractNumId w:val="26"/>
  </w:num>
  <w:num w:numId="24">
    <w:abstractNumId w:val="17"/>
  </w:num>
  <w:num w:numId="25">
    <w:abstractNumId w:val="18"/>
  </w:num>
  <w:num w:numId="26">
    <w:abstractNumId w:val="29"/>
  </w:num>
  <w:num w:numId="27">
    <w:abstractNumId w:val="23"/>
  </w:num>
  <w:num w:numId="28">
    <w:abstractNumId w:val="14"/>
  </w:num>
  <w:num w:numId="29">
    <w:abstractNumId w:val="14"/>
  </w:num>
  <w:num w:numId="30">
    <w:abstractNumId w:val="27"/>
  </w:num>
  <w:num w:numId="31">
    <w:abstractNumId w:val="20"/>
  </w:num>
  <w:num w:numId="32">
    <w:abstractNumId w:val="28"/>
  </w:num>
  <w:num w:numId="33">
    <w:abstractNumId w:val="19"/>
  </w:num>
  <w:num w:numId="34">
    <w:abstractNumId w:val="22"/>
  </w:num>
  <w:num w:numId="3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36">
    <w:abstractNumId w:val="25"/>
  </w:num>
  <w:num w:numId="3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7F23"/>
    <w:rsid w:val="00035064"/>
    <w:rsid w:val="00041D17"/>
    <w:rsid w:val="0004268F"/>
    <w:rsid w:val="00043417"/>
    <w:rsid w:val="0004680B"/>
    <w:rsid w:val="000505AA"/>
    <w:rsid w:val="000519E4"/>
    <w:rsid w:val="00053B93"/>
    <w:rsid w:val="00054D2A"/>
    <w:rsid w:val="00060AE9"/>
    <w:rsid w:val="00063937"/>
    <w:rsid w:val="00067B0F"/>
    <w:rsid w:val="00067ECF"/>
    <w:rsid w:val="000713FD"/>
    <w:rsid w:val="000719A3"/>
    <w:rsid w:val="000748B7"/>
    <w:rsid w:val="00074AD4"/>
    <w:rsid w:val="000759B3"/>
    <w:rsid w:val="000832A7"/>
    <w:rsid w:val="000863E5"/>
    <w:rsid w:val="00086F58"/>
    <w:rsid w:val="00090351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4C0F"/>
    <w:rsid w:val="00105211"/>
    <w:rsid w:val="001069A9"/>
    <w:rsid w:val="00107AD9"/>
    <w:rsid w:val="00110001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439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3325"/>
    <w:rsid w:val="00196340"/>
    <w:rsid w:val="001A48B2"/>
    <w:rsid w:val="001B05E3"/>
    <w:rsid w:val="001B27D1"/>
    <w:rsid w:val="001B38B6"/>
    <w:rsid w:val="001B4712"/>
    <w:rsid w:val="001B65CB"/>
    <w:rsid w:val="001C0D74"/>
    <w:rsid w:val="001C1A74"/>
    <w:rsid w:val="001C1AB3"/>
    <w:rsid w:val="001C2E50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3E74"/>
    <w:rsid w:val="00236EBB"/>
    <w:rsid w:val="00237684"/>
    <w:rsid w:val="00240CAE"/>
    <w:rsid w:val="00241768"/>
    <w:rsid w:val="002426A0"/>
    <w:rsid w:val="0024280F"/>
    <w:rsid w:val="00243D92"/>
    <w:rsid w:val="002460A0"/>
    <w:rsid w:val="002461B5"/>
    <w:rsid w:val="00246879"/>
    <w:rsid w:val="00246B89"/>
    <w:rsid w:val="00246BDF"/>
    <w:rsid w:val="00251064"/>
    <w:rsid w:val="002538D2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6792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2F22D0"/>
    <w:rsid w:val="00300B22"/>
    <w:rsid w:val="00301B77"/>
    <w:rsid w:val="00307276"/>
    <w:rsid w:val="003110DE"/>
    <w:rsid w:val="00313C12"/>
    <w:rsid w:val="00313FE3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B79"/>
    <w:rsid w:val="00377805"/>
    <w:rsid w:val="0038142C"/>
    <w:rsid w:val="00381D3E"/>
    <w:rsid w:val="00382743"/>
    <w:rsid w:val="003831DA"/>
    <w:rsid w:val="003839DB"/>
    <w:rsid w:val="003855D7"/>
    <w:rsid w:val="003860E4"/>
    <w:rsid w:val="0038613E"/>
    <w:rsid w:val="00386E42"/>
    <w:rsid w:val="0039025A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41A4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422C"/>
    <w:rsid w:val="00405D2A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40C4"/>
    <w:rsid w:val="0043600C"/>
    <w:rsid w:val="00443849"/>
    <w:rsid w:val="004458E6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435A"/>
    <w:rsid w:val="004B62FE"/>
    <w:rsid w:val="004B6491"/>
    <w:rsid w:val="004B68D7"/>
    <w:rsid w:val="004B7525"/>
    <w:rsid w:val="004C03A7"/>
    <w:rsid w:val="004C0C16"/>
    <w:rsid w:val="004C100E"/>
    <w:rsid w:val="004C169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1D18"/>
    <w:rsid w:val="005F23B8"/>
    <w:rsid w:val="005F3C53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94028"/>
    <w:rsid w:val="006943EF"/>
    <w:rsid w:val="006A0264"/>
    <w:rsid w:val="006A13FC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9780E"/>
    <w:rsid w:val="007A15DB"/>
    <w:rsid w:val="007A6543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51B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412"/>
    <w:rsid w:val="00880EED"/>
    <w:rsid w:val="00882083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4BDE"/>
    <w:rsid w:val="00996EFF"/>
    <w:rsid w:val="0099792B"/>
    <w:rsid w:val="009A21DB"/>
    <w:rsid w:val="009A76FB"/>
    <w:rsid w:val="009A7E5F"/>
    <w:rsid w:val="009B1419"/>
    <w:rsid w:val="009B1880"/>
    <w:rsid w:val="009B2C7A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5DE9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14F4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0E15"/>
    <w:rsid w:val="00B06B11"/>
    <w:rsid w:val="00B1043D"/>
    <w:rsid w:val="00B13A10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3B89"/>
    <w:rsid w:val="00B346FC"/>
    <w:rsid w:val="00B34E80"/>
    <w:rsid w:val="00B36C5E"/>
    <w:rsid w:val="00B418A8"/>
    <w:rsid w:val="00B4209B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A15D6"/>
    <w:rsid w:val="00BA3A09"/>
    <w:rsid w:val="00BA55B8"/>
    <w:rsid w:val="00BA5959"/>
    <w:rsid w:val="00BA5F7A"/>
    <w:rsid w:val="00BA76B1"/>
    <w:rsid w:val="00BB0ECA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210B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024B"/>
    <w:rsid w:val="00CB1380"/>
    <w:rsid w:val="00CB2136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E53D6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6224"/>
    <w:rsid w:val="00D77214"/>
    <w:rsid w:val="00D7788E"/>
    <w:rsid w:val="00D8552F"/>
    <w:rsid w:val="00D8620A"/>
    <w:rsid w:val="00D90201"/>
    <w:rsid w:val="00D9110C"/>
    <w:rsid w:val="00D91564"/>
    <w:rsid w:val="00D965A4"/>
    <w:rsid w:val="00DA1951"/>
    <w:rsid w:val="00DA2CB9"/>
    <w:rsid w:val="00DA4015"/>
    <w:rsid w:val="00DB107B"/>
    <w:rsid w:val="00DB23B9"/>
    <w:rsid w:val="00DB2AF1"/>
    <w:rsid w:val="00DB39FF"/>
    <w:rsid w:val="00DB6691"/>
    <w:rsid w:val="00DC1744"/>
    <w:rsid w:val="00DC204D"/>
    <w:rsid w:val="00DD2F24"/>
    <w:rsid w:val="00DD3654"/>
    <w:rsid w:val="00DD40F5"/>
    <w:rsid w:val="00DD5160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41EA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38FB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10"/>
    <w:rsid w:val="00EF2190"/>
    <w:rsid w:val="00EF2F9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3180"/>
    <w:rsid w:val="00F35B8C"/>
    <w:rsid w:val="00F37AC6"/>
    <w:rsid w:val="00F4178A"/>
    <w:rsid w:val="00F46479"/>
    <w:rsid w:val="00F51E8A"/>
    <w:rsid w:val="00F52AE2"/>
    <w:rsid w:val="00F53C72"/>
    <w:rsid w:val="00F54A26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87E07"/>
    <w:rsid w:val="00F92545"/>
    <w:rsid w:val="00F92F40"/>
    <w:rsid w:val="00F94AD0"/>
    <w:rsid w:val="00FA0BE4"/>
    <w:rsid w:val="00FA50E9"/>
    <w:rsid w:val="00FA7C34"/>
    <w:rsid w:val="00FA7E3E"/>
    <w:rsid w:val="00FB0256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53FD8F24-ADD9-4E0D-89E9-DCC0966D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9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A814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B13A1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13A10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rsid w:val="00B13A10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B13A1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7358-0C71-48D1-BF1B-BA028C4D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template.dot</Template>
  <TotalTime>3</TotalTime>
  <Pages>7</Pages>
  <Words>1593</Words>
  <Characters>12281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13847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Bilyana Aleksieva</cp:lastModifiedBy>
  <cp:revision>3</cp:revision>
  <cp:lastPrinted>2013-10-09T11:19:00Z</cp:lastPrinted>
  <dcterms:created xsi:type="dcterms:W3CDTF">2014-12-09T07:09:00Z</dcterms:created>
  <dcterms:modified xsi:type="dcterms:W3CDTF">2014-12-09T07:12:00Z</dcterms:modified>
</cp:coreProperties>
</file>